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FC" w:rsidRPr="009F34EB" w:rsidRDefault="009F34EB" w:rsidP="009F34EB">
      <w:pPr>
        <w:jc w:val="right"/>
        <w:rPr>
          <w:noProof/>
          <w:sz w:val="24"/>
          <w:szCs w:val="24"/>
        </w:rPr>
      </w:pPr>
      <w:r w:rsidRPr="009F34EB">
        <w:rPr>
          <w:noProof/>
          <w:sz w:val="24"/>
          <w:szCs w:val="24"/>
        </w:rPr>
        <w:t>Таблица 1</w:t>
      </w:r>
    </w:p>
    <w:p w:rsidR="005B56FC" w:rsidRDefault="000E627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B56FC" w:rsidRDefault="000E627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B56FC" w:rsidRDefault="000E627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30.04.2022</w:t>
      </w:r>
    </w:p>
    <w:p w:rsidR="005B56FC" w:rsidRDefault="005B56FC">
      <w:pPr>
        <w:jc w:val="center"/>
        <w:rPr>
          <w:noProof/>
          <w:sz w:val="18"/>
          <w:lang w:val="en-US"/>
        </w:rPr>
      </w:pPr>
    </w:p>
    <w:tbl>
      <w:tblPr>
        <w:tblW w:w="1063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60"/>
      </w:tblGrid>
      <w:tr w:rsidR="009F34EB" w:rsidTr="009F34EB">
        <w:trPr>
          <w:cantSplit/>
          <w:trHeight w:val="677"/>
        </w:trPr>
        <w:tc>
          <w:tcPr>
            <w:tcW w:w="7513" w:type="dxa"/>
          </w:tcPr>
          <w:p w:rsidR="009F34EB" w:rsidRDefault="009F34EB">
            <w:pPr>
              <w:jc w:val="center"/>
              <w:rPr>
                <w:noProof/>
                <w:sz w:val="18"/>
                <w:lang w:val="en-US"/>
              </w:rPr>
            </w:pPr>
          </w:p>
          <w:p w:rsidR="009F34EB" w:rsidRDefault="009F34E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9F34EB" w:rsidRDefault="009F34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60" w:type="dxa"/>
          </w:tcPr>
          <w:p w:rsidR="009F34EB" w:rsidRDefault="009F34EB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Pr="009F34EB" w:rsidRDefault="009F34EB">
            <w:pPr>
              <w:jc w:val="center"/>
              <w:rPr>
                <w:b/>
                <w:i/>
                <w:noProof/>
                <w:sz w:val="18"/>
              </w:rPr>
            </w:pPr>
            <w:r w:rsidRPr="009F34EB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F34EB" w:rsidRPr="009F34EB" w:rsidRDefault="009F34EB">
            <w:pPr>
              <w:jc w:val="center"/>
              <w:rPr>
                <w:b/>
                <w:i/>
                <w:noProof/>
                <w:sz w:val="18"/>
              </w:rPr>
            </w:pPr>
            <w:r w:rsidRPr="009F34EB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9F34EB" w:rsidRPr="009F34EB" w:rsidRDefault="009F34EB">
            <w:pPr>
              <w:jc w:val="center"/>
              <w:rPr>
                <w:b/>
                <w:i/>
                <w:noProof/>
                <w:sz w:val="18"/>
              </w:rPr>
            </w:pPr>
            <w:r w:rsidRPr="009F34EB">
              <w:rPr>
                <w:b/>
                <w:i/>
                <w:noProof/>
                <w:sz w:val="18"/>
              </w:rPr>
              <w:t>3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5,0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9F34EB" w:rsidRDefault="0085722D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9F34EB" w:rsidRDefault="0085722D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9,1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1560" w:type="dxa"/>
          </w:tcPr>
          <w:p w:rsidR="009F34EB" w:rsidRDefault="00132A0A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11,4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9F34EB" w:rsidRDefault="001065F2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9F34EB" w:rsidRDefault="00E820DC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6,1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9F34EB" w:rsidRDefault="0085722D" w:rsidP="008572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9F34EB" w:rsidRDefault="0085722D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1560" w:type="dxa"/>
          </w:tcPr>
          <w:p w:rsidR="009F34EB" w:rsidRDefault="00132A0A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13,5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16,1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9F34EB" w:rsidRDefault="009F34EB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F34EB" w:rsidRDefault="00A45726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F34EB" w:rsidTr="009F34EB">
        <w:trPr>
          <w:cantSplit/>
        </w:trPr>
        <w:tc>
          <w:tcPr>
            <w:tcW w:w="7513" w:type="dxa"/>
          </w:tcPr>
          <w:p w:rsidR="009F34EB" w:rsidRDefault="009F34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9F34EB" w:rsidRDefault="001B4103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1560" w:type="dxa"/>
          </w:tcPr>
          <w:p w:rsidR="009F34EB" w:rsidRDefault="00132A0A" w:rsidP="00CE6F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13,7</w:t>
            </w:r>
            <w:bookmarkStart w:id="0" w:name="_GoBack"/>
            <w:bookmarkEnd w:id="0"/>
          </w:p>
        </w:tc>
      </w:tr>
      <w:tr w:rsidR="009F34EB" w:rsidRPr="00CE6F15" w:rsidTr="009F34EB">
        <w:trPr>
          <w:cantSplit/>
        </w:trPr>
        <w:tc>
          <w:tcPr>
            <w:tcW w:w="7513" w:type="dxa"/>
          </w:tcPr>
          <w:p w:rsidR="009F34EB" w:rsidRPr="00CE6F15" w:rsidRDefault="009F34EB" w:rsidP="00CE6F15">
            <w:pPr>
              <w:jc w:val="right"/>
              <w:rPr>
                <w:b/>
                <w:noProof/>
                <w:sz w:val="18"/>
              </w:rPr>
            </w:pPr>
            <w:r w:rsidRPr="00CE6F15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9F34EB" w:rsidRPr="00CE6F15" w:rsidRDefault="004C74CA" w:rsidP="00CE6F15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442</w:t>
            </w:r>
          </w:p>
        </w:tc>
        <w:tc>
          <w:tcPr>
            <w:tcW w:w="1560" w:type="dxa"/>
          </w:tcPr>
          <w:p w:rsidR="009F34EB" w:rsidRPr="00CE6F15" w:rsidRDefault="00CE6F15" w:rsidP="00CE6F15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5B56FC" w:rsidRDefault="005B56FC">
      <w:pPr>
        <w:rPr>
          <w:noProof/>
        </w:rPr>
      </w:pPr>
    </w:p>
    <w:p w:rsidR="005B56FC" w:rsidRDefault="005B56FC">
      <w:pPr>
        <w:rPr>
          <w:noProof/>
        </w:rPr>
      </w:pPr>
    </w:p>
    <w:p w:rsidR="005B56FC" w:rsidRDefault="005B56FC">
      <w:pPr>
        <w:rPr>
          <w:noProof/>
        </w:rPr>
      </w:pPr>
    </w:p>
    <w:p w:rsidR="000E6273" w:rsidRDefault="000E6273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084BE0">
        <w:rPr>
          <w:noProof/>
          <w:sz w:val="24"/>
        </w:rPr>
        <w:t xml:space="preserve">                                                              </w:t>
      </w:r>
      <w:r>
        <w:rPr>
          <w:noProof/>
          <w:sz w:val="24"/>
        </w:rPr>
        <w:t>Мартынюк Г.П.</w:t>
      </w:r>
    </w:p>
    <w:sectPr w:rsidR="000E6273" w:rsidSect="009F34EB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73"/>
    <w:rsid w:val="00084BE0"/>
    <w:rsid w:val="000E6273"/>
    <w:rsid w:val="001065F2"/>
    <w:rsid w:val="00132A0A"/>
    <w:rsid w:val="00162421"/>
    <w:rsid w:val="001B4103"/>
    <w:rsid w:val="004C74CA"/>
    <w:rsid w:val="005B56FC"/>
    <w:rsid w:val="0085722D"/>
    <w:rsid w:val="009F34EB"/>
    <w:rsid w:val="00A2692A"/>
    <w:rsid w:val="00A45726"/>
    <w:rsid w:val="00C10FBF"/>
    <w:rsid w:val="00CE6F15"/>
    <w:rsid w:val="00E820DC"/>
    <w:rsid w:val="00E9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19</cp:revision>
  <cp:lastPrinted>2022-05-16T12:16:00Z</cp:lastPrinted>
  <dcterms:created xsi:type="dcterms:W3CDTF">2022-05-16T11:29:00Z</dcterms:created>
  <dcterms:modified xsi:type="dcterms:W3CDTF">2022-05-16T12:17:00Z</dcterms:modified>
</cp:coreProperties>
</file>